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CDE8" w14:textId="77777777" w:rsidR="007F0854" w:rsidRPr="007F0854" w:rsidRDefault="007F0854" w:rsidP="003C7415">
      <w:pPr>
        <w:pStyle w:val="Kop1"/>
      </w:pPr>
    </w:p>
    <w:sectPr w:rsidR="007F0854" w:rsidRPr="007F0854" w:rsidSect="00ED0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10" w:right="1797" w:bottom="1418" w:left="141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5577" w14:textId="77777777" w:rsidR="005E13D0" w:rsidRDefault="005E13D0" w:rsidP="00614767">
      <w:r>
        <w:separator/>
      </w:r>
    </w:p>
  </w:endnote>
  <w:endnote w:type="continuationSeparator" w:id="0">
    <w:p w14:paraId="4CC8E8F6" w14:textId="77777777" w:rsidR="005E13D0" w:rsidRDefault="005E13D0" w:rsidP="0061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Bold">
    <w:altName w:val="Aria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CE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CE">
    <w:altName w:val="Antipasto"/>
    <w:charset w:val="58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3111" w14:textId="77777777" w:rsidR="005E13D0" w:rsidRDefault="005E13D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2B07" w14:textId="77777777" w:rsidR="00E37C1A" w:rsidRDefault="00E37C1A">
    <w:pPr>
      <w:pStyle w:val="Voettekst"/>
    </w:pPr>
    <w:r w:rsidRPr="00DE230D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14542E5" wp14:editId="39242C73">
              <wp:simplePos x="0" y="0"/>
              <wp:positionH relativeFrom="column">
                <wp:posOffset>4116705</wp:posOffset>
              </wp:positionH>
              <wp:positionV relativeFrom="paragraph">
                <wp:posOffset>-480060</wp:posOffset>
              </wp:positionV>
              <wp:extent cx="1181100" cy="228600"/>
              <wp:effectExtent l="0" t="0" r="0" b="0"/>
              <wp:wrapNone/>
              <wp:docPr id="19" name="Tekstvak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FFFD27" w14:textId="77777777" w:rsidR="00E37C1A" w:rsidRPr="00577CFB" w:rsidRDefault="00E37C1A" w:rsidP="00B53430">
                          <w:pPr>
                            <w:spacing w:line="600" w:lineRule="auto"/>
                            <w:jc w:val="right"/>
                            <w:rPr>
                              <w:rFonts w:ascii="Helvetica CE" w:hAnsi="Helvetica C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 CE" w:hAnsi="Helvetica CE"/>
                              <w:sz w:val="18"/>
                              <w:szCs w:val="18"/>
                              <w:lang w:val="en-US"/>
                            </w:rPr>
                            <w:t xml:space="preserve">Pagina </w:t>
                          </w:r>
                          <w:r w:rsidRPr="00223D77">
                            <w:rPr>
                              <w:rFonts w:ascii="Helvetica CE" w:hAnsi="Helvetica CE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223D77">
                            <w:rPr>
                              <w:rFonts w:ascii="Helvetica CE" w:hAnsi="Helvetica CE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223D77">
                            <w:rPr>
                              <w:rFonts w:ascii="Helvetica CE" w:hAnsi="Helvetica CE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DA5E4A">
                            <w:rPr>
                              <w:rFonts w:ascii="Helvetica CE" w:hAnsi="Helvetica CE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223D77">
                            <w:rPr>
                              <w:rFonts w:ascii="Helvetica CE" w:hAnsi="Helvetica CE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Helvetica CE" w:hAnsi="Helvetica CE"/>
                              <w:sz w:val="18"/>
                              <w:szCs w:val="18"/>
                              <w:lang w:val="en-US"/>
                            </w:rPr>
                            <w:t xml:space="preserve"> van</w:t>
                          </w:r>
                          <w:r w:rsidRPr="00223D77">
                            <w:rPr>
                              <w:rFonts w:ascii="Helvetica CE" w:hAnsi="Helvetica CE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223D77">
                            <w:rPr>
                              <w:rFonts w:ascii="Helvetica CE" w:hAnsi="Helvetica CE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223D77">
                            <w:rPr>
                              <w:rFonts w:ascii="Helvetica CE" w:hAnsi="Helvetica CE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223D77">
                            <w:rPr>
                              <w:rFonts w:ascii="Helvetica CE" w:hAnsi="Helvetica CE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845454">
                            <w:rPr>
                              <w:rFonts w:ascii="Helvetica CE" w:hAnsi="Helvetica CE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223D77">
                            <w:rPr>
                              <w:rFonts w:ascii="Helvetica CE" w:hAnsi="Helvetica CE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542E5" id="_x0000_t202" coordsize="21600,21600" o:spt="202" path="m,l,21600r21600,l21600,xe">
              <v:stroke joinstyle="miter"/>
              <v:path gradientshapeok="t" o:connecttype="rect"/>
            </v:shapetype>
            <v:shape id="Tekstvak 19" o:spid="_x0000_s1026" type="#_x0000_t202" style="position:absolute;margin-left:324.15pt;margin-top:-37.8pt;width:93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" filled="f" stroked="f">
              <v:textbox>
                <w:txbxContent>
                  <w:p w14:paraId="01FFFD27" w14:textId="77777777" w:rsidR="00E37C1A" w:rsidRPr="00577CFB" w:rsidRDefault="00E37C1A" w:rsidP="00B53430">
                    <w:pPr>
                      <w:spacing w:line="600" w:lineRule="auto"/>
                      <w:jc w:val="right"/>
                      <w:rPr>
                        <w:rFonts w:ascii="Helvetica CE" w:hAnsi="Helvetica CE"/>
                        <w:sz w:val="18"/>
                        <w:szCs w:val="18"/>
                      </w:rPr>
                    </w:pPr>
                    <w:r>
                      <w:rPr>
                        <w:rFonts w:ascii="Helvetica CE" w:hAnsi="Helvetica CE"/>
                        <w:sz w:val="18"/>
                        <w:szCs w:val="18"/>
                        <w:lang w:val="en-US"/>
                      </w:rPr>
                      <w:t xml:space="preserve">Pagina </w:t>
                    </w:r>
                    <w:r w:rsidRPr="00223D77">
                      <w:rPr>
                        <w:rFonts w:ascii="Helvetica CE" w:hAnsi="Helvetica CE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223D77">
                      <w:rPr>
                        <w:rFonts w:ascii="Helvetica CE" w:hAnsi="Helvetica CE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223D77">
                      <w:rPr>
                        <w:rFonts w:ascii="Helvetica CE" w:hAnsi="Helvetica CE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DA5E4A">
                      <w:rPr>
                        <w:rFonts w:ascii="Helvetica CE" w:hAnsi="Helvetica CE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223D77">
                      <w:rPr>
                        <w:rFonts w:ascii="Helvetica CE" w:hAnsi="Helvetica CE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Helvetica CE" w:hAnsi="Helvetica CE"/>
                        <w:sz w:val="18"/>
                        <w:szCs w:val="18"/>
                        <w:lang w:val="en-US"/>
                      </w:rPr>
                      <w:t xml:space="preserve"> van</w:t>
                    </w:r>
                    <w:r w:rsidRPr="00223D77">
                      <w:rPr>
                        <w:rFonts w:ascii="Helvetica CE" w:hAnsi="Helvetica CE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223D77">
                      <w:rPr>
                        <w:rFonts w:ascii="Helvetica CE" w:hAnsi="Helvetica CE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223D77">
                      <w:rPr>
                        <w:rFonts w:ascii="Helvetica CE" w:hAnsi="Helvetica CE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223D77">
                      <w:rPr>
                        <w:rFonts w:ascii="Helvetica CE" w:hAnsi="Helvetica CE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845454">
                      <w:rPr>
                        <w:rFonts w:ascii="Helvetica CE" w:hAnsi="Helvetica CE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223D77">
                      <w:rPr>
                        <w:rFonts w:ascii="Helvetica CE" w:hAnsi="Helvetica CE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20E0" w14:textId="77777777" w:rsidR="00E37C1A" w:rsidRDefault="005E13D0" w:rsidP="00E37C1A">
    <w:pPr>
      <w:pStyle w:val="Voettekst"/>
      <w:ind w:hanging="1417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CEB38D4" wp14:editId="46F00BC2">
          <wp:simplePos x="0" y="0"/>
          <wp:positionH relativeFrom="page">
            <wp:align>left</wp:align>
          </wp:positionH>
          <wp:positionV relativeFrom="paragraph">
            <wp:posOffset>-1368459</wp:posOffset>
          </wp:positionV>
          <wp:extent cx="7560000" cy="1620808"/>
          <wp:effectExtent l="0" t="0" r="3175" b="0"/>
          <wp:wrapNone/>
          <wp:docPr id="1495526779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526779" name="Afbeelding 14955267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620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921B6" w14:textId="77777777" w:rsidR="005E13D0" w:rsidRDefault="005E13D0" w:rsidP="00614767">
      <w:r>
        <w:separator/>
      </w:r>
    </w:p>
  </w:footnote>
  <w:footnote w:type="continuationSeparator" w:id="0">
    <w:p w14:paraId="51EABD24" w14:textId="77777777" w:rsidR="005E13D0" w:rsidRDefault="005E13D0" w:rsidP="0061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5D98" w14:textId="77777777" w:rsidR="005E13D0" w:rsidRDefault="005E13D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4A87" w14:textId="77777777" w:rsidR="00E37C1A" w:rsidRDefault="00E37C1A" w:rsidP="002304BC">
    <w:pPr>
      <w:pStyle w:val="Koptekst"/>
      <w:ind w:left="-277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98176" w14:textId="77777777" w:rsidR="00E37C1A" w:rsidRDefault="005E13D0" w:rsidP="005E13D0">
    <w:pPr>
      <w:pStyle w:val="Koptekst"/>
      <w:tabs>
        <w:tab w:val="clear" w:pos="4536"/>
        <w:tab w:val="clear" w:pos="9072"/>
        <w:tab w:val="center" w:pos="2273"/>
      </w:tabs>
      <w:ind w:left="-2778"/>
    </w:pPr>
    <w:r>
      <w:rPr>
        <w:noProof/>
      </w:rPr>
      <w:drawing>
        <wp:anchor distT="0" distB="0" distL="114300" distR="114300" simplePos="0" relativeHeight="251677696" behindDoc="1" locked="0" layoutInCell="1" allowOverlap="1" wp14:anchorId="3BCA08C7" wp14:editId="50BF7B54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2520696" cy="1476756"/>
          <wp:effectExtent l="0" t="0" r="0" b="0"/>
          <wp:wrapNone/>
          <wp:docPr id="102644909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449099" name="Afbeelding 10264490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0696" cy="1476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D0"/>
    <w:rsid w:val="0005189A"/>
    <w:rsid w:val="0008514B"/>
    <w:rsid w:val="000E3211"/>
    <w:rsid w:val="000F6061"/>
    <w:rsid w:val="001352A1"/>
    <w:rsid w:val="00162050"/>
    <w:rsid w:val="002304BC"/>
    <w:rsid w:val="00247D3E"/>
    <w:rsid w:val="002A219A"/>
    <w:rsid w:val="002A74AA"/>
    <w:rsid w:val="002F45F9"/>
    <w:rsid w:val="00313C08"/>
    <w:rsid w:val="003277A6"/>
    <w:rsid w:val="00366545"/>
    <w:rsid w:val="003B01BA"/>
    <w:rsid w:val="003C7415"/>
    <w:rsid w:val="00403708"/>
    <w:rsid w:val="0054314C"/>
    <w:rsid w:val="00577CFB"/>
    <w:rsid w:val="005A0FD9"/>
    <w:rsid w:val="005E13D0"/>
    <w:rsid w:val="00614767"/>
    <w:rsid w:val="00675DF1"/>
    <w:rsid w:val="006E0600"/>
    <w:rsid w:val="007F0854"/>
    <w:rsid w:val="00815C77"/>
    <w:rsid w:val="00845454"/>
    <w:rsid w:val="00893F62"/>
    <w:rsid w:val="008E1D28"/>
    <w:rsid w:val="00945D92"/>
    <w:rsid w:val="009A0818"/>
    <w:rsid w:val="009C65CA"/>
    <w:rsid w:val="00AD57FC"/>
    <w:rsid w:val="00B53430"/>
    <w:rsid w:val="00B81D05"/>
    <w:rsid w:val="00BC0074"/>
    <w:rsid w:val="00C73F9D"/>
    <w:rsid w:val="00CF526A"/>
    <w:rsid w:val="00D872BE"/>
    <w:rsid w:val="00D94926"/>
    <w:rsid w:val="00DA5E4A"/>
    <w:rsid w:val="00DC4965"/>
    <w:rsid w:val="00DE230D"/>
    <w:rsid w:val="00DE3A95"/>
    <w:rsid w:val="00E37C1A"/>
    <w:rsid w:val="00E465DA"/>
    <w:rsid w:val="00E56D7F"/>
    <w:rsid w:val="00E672F7"/>
    <w:rsid w:val="00ED0A4D"/>
    <w:rsid w:val="00F85DE3"/>
    <w:rsid w:val="00F94389"/>
    <w:rsid w:val="00F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8BB4F3"/>
  <w14:defaultImageDpi w14:val="300"/>
  <w15:docId w15:val="{3168FB74-B2FE-4690-9D7D-7FFDC11D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lineastijl"/>
    <w:qFormat/>
    <w:rsid w:val="00E672F7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9C65CA"/>
    <w:pPr>
      <w:keepNext/>
      <w:keepLines/>
      <w:spacing w:before="480"/>
      <w:outlineLvl w:val="0"/>
    </w:pPr>
    <w:rPr>
      <w:rFonts w:eastAsiaTheme="majorEastAsia" w:cstheme="majorBidi"/>
      <w:b/>
      <w:bCs/>
      <w:color w:val="E47823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C65CA"/>
    <w:pPr>
      <w:keepNext/>
      <w:keepLines/>
      <w:spacing w:before="200"/>
      <w:outlineLvl w:val="1"/>
    </w:pPr>
    <w:rPr>
      <w:rFonts w:eastAsiaTheme="majorEastAsia" w:cstheme="majorBidi"/>
      <w:b/>
      <w:bCs/>
      <w:color w:val="E47823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C65CA"/>
    <w:pPr>
      <w:keepNext/>
      <w:keepLines/>
      <w:spacing w:before="200"/>
      <w:outlineLvl w:val="2"/>
    </w:pPr>
    <w:rPr>
      <w:rFonts w:eastAsiaTheme="majorEastAsia" w:cstheme="majorBidi"/>
      <w:b/>
      <w:bCs/>
      <w:color w:val="E47823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C65C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E47823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D0A4D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D0A4D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ED0A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ED0A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BC0074"/>
    <w:rPr>
      <w:rFonts w:eastAsia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Standaard"/>
    <w:uiPriority w:val="99"/>
    <w:rsid w:val="00BC0074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 w:val="18"/>
      <w:szCs w:val="18"/>
      <w:lang w:eastAsia="ja-JP"/>
    </w:rPr>
  </w:style>
  <w:style w:type="paragraph" w:customStyle="1" w:styleId="Geenalineastijl">
    <w:name w:val="[Geen alineastijl]"/>
    <w:rsid w:val="00BC007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Bold" w:hAnsi="ArialBold"/>
      <w:color w:val="000000"/>
      <w:sz w:val="24"/>
      <w:szCs w:val="24"/>
    </w:rPr>
  </w:style>
  <w:style w:type="paragraph" w:styleId="Ondertitel">
    <w:name w:val="Subtitle"/>
    <w:basedOn w:val="Geenalineastijl"/>
    <w:link w:val="OndertitelChar"/>
    <w:uiPriority w:val="99"/>
    <w:qFormat/>
    <w:rsid w:val="00BC0074"/>
    <w:pPr>
      <w:spacing w:line="220" w:lineRule="atLeast"/>
    </w:pPr>
    <w:rPr>
      <w:rFonts w:cs="ArialBold"/>
      <w:b/>
      <w:bCs/>
      <w:sz w:val="16"/>
      <w:szCs w:val="16"/>
    </w:rPr>
  </w:style>
  <w:style w:type="character" w:customStyle="1" w:styleId="OndertitelChar">
    <w:name w:val="Ondertitel Char"/>
    <w:basedOn w:val="Standaardalinea-lettertype"/>
    <w:link w:val="Ondertitel"/>
    <w:uiPriority w:val="99"/>
    <w:rsid w:val="00BC0074"/>
    <w:rPr>
      <w:rFonts w:ascii="ArialBold" w:hAnsi="ArialBold" w:cs="ArialBold"/>
      <w:b/>
      <w:bCs/>
      <w:color w:val="00000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476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14767"/>
    <w:rPr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1476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14767"/>
    <w:rPr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4767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4767"/>
    <w:rPr>
      <w:rFonts w:ascii="Lucida Grande" w:hAnsi="Lucida Grande" w:cs="Lucida Grande"/>
      <w:sz w:val="18"/>
      <w:szCs w:val="18"/>
      <w:lang w:eastAsia="en-US"/>
    </w:rPr>
  </w:style>
  <w:style w:type="table" w:styleId="Lichtraster-accent1">
    <w:name w:val="Light Grid Accent 1"/>
    <w:basedOn w:val="Standaardtabel"/>
    <w:uiPriority w:val="62"/>
    <w:rsid w:val="002304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alweb">
    <w:name w:val="Normal (Web)"/>
    <w:basedOn w:val="Standaard"/>
    <w:uiPriority w:val="99"/>
    <w:semiHidden/>
    <w:unhideWhenUsed/>
    <w:rsid w:val="008E1D28"/>
    <w:pPr>
      <w:spacing w:before="100" w:beforeAutospacing="1" w:after="100" w:afterAutospacing="1"/>
    </w:pPr>
    <w:rPr>
      <w:rFonts w:ascii="Times" w:hAnsi="Times"/>
      <w:sz w:val="20"/>
      <w:szCs w:val="20"/>
      <w:lang w:val="nl-BE" w:eastAsia="nl-NL"/>
    </w:rPr>
  </w:style>
  <w:style w:type="paragraph" w:styleId="Geenafstand">
    <w:name w:val="No Spacing"/>
    <w:uiPriority w:val="1"/>
    <w:qFormat/>
    <w:rsid w:val="00ED0A4D"/>
    <w:rPr>
      <w:rFonts w:ascii="Arial" w:hAnsi="Arial"/>
      <w:sz w:val="22"/>
      <w:szCs w:val="24"/>
      <w:lang w:eastAsia="en-US"/>
    </w:rPr>
  </w:style>
  <w:style w:type="character" w:styleId="Intensievebenadrukking">
    <w:name w:val="Intense Emphasis"/>
    <w:basedOn w:val="Standaardalinea-lettertype"/>
    <w:uiPriority w:val="21"/>
    <w:qFormat/>
    <w:rsid w:val="009C65CA"/>
    <w:rPr>
      <w:rFonts w:ascii="Arial CE" w:hAnsi="Arial CE"/>
      <w:b/>
      <w:bCs/>
      <w:i/>
      <w:iCs/>
      <w:color w:val="E47823"/>
    </w:rPr>
  </w:style>
  <w:style w:type="paragraph" w:customStyle="1" w:styleId="test">
    <w:name w:val="test"/>
    <w:basedOn w:val="Standaard"/>
    <w:rsid w:val="005A0FD9"/>
  </w:style>
  <w:style w:type="character" w:customStyle="1" w:styleId="Kop1Char">
    <w:name w:val="Kop 1 Char"/>
    <w:basedOn w:val="Standaardalinea-lettertype"/>
    <w:link w:val="Kop1"/>
    <w:uiPriority w:val="9"/>
    <w:rsid w:val="009C65CA"/>
    <w:rPr>
      <w:rFonts w:ascii="Arial" w:eastAsiaTheme="majorEastAsia" w:hAnsi="Arial" w:cstheme="majorBidi"/>
      <w:b/>
      <w:bCs/>
      <w:color w:val="E47823"/>
      <w:sz w:val="32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9C65CA"/>
    <w:rPr>
      <w:rFonts w:ascii="Arial" w:eastAsiaTheme="majorEastAsia" w:hAnsi="Arial" w:cstheme="majorBidi"/>
      <w:b/>
      <w:bCs/>
      <w:color w:val="E47823"/>
      <w:sz w:val="26"/>
      <w:szCs w:val="26"/>
      <w:lang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9C65CA"/>
    <w:pPr>
      <w:pBdr>
        <w:bottom w:val="single" w:sz="8" w:space="4" w:color="4F81BD" w:themeColor="accent1"/>
      </w:pBdr>
      <w:tabs>
        <w:tab w:val="left" w:pos="1093"/>
      </w:tabs>
      <w:spacing w:after="300"/>
      <w:contextualSpacing/>
    </w:pPr>
    <w:rPr>
      <w:rFonts w:eastAsiaTheme="majorEastAsia" w:cstheme="majorBidi"/>
      <w:color w:val="E47823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C65CA"/>
    <w:rPr>
      <w:rFonts w:ascii="Arial" w:eastAsiaTheme="majorEastAsia" w:hAnsi="Arial" w:cstheme="majorBidi"/>
      <w:color w:val="E47823"/>
      <w:spacing w:val="5"/>
      <w:kern w:val="28"/>
      <w:sz w:val="52"/>
      <w:szCs w:val="52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9C65CA"/>
    <w:rPr>
      <w:rFonts w:ascii="Arial" w:eastAsiaTheme="majorEastAsia" w:hAnsi="Arial" w:cstheme="majorBidi"/>
      <w:b/>
      <w:bCs/>
      <w:color w:val="E47823"/>
      <w:sz w:val="22"/>
      <w:szCs w:val="22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9C65CA"/>
    <w:rPr>
      <w:rFonts w:ascii="Arial" w:eastAsiaTheme="majorEastAsia" w:hAnsi="Arial" w:cstheme="majorBidi"/>
      <w:b/>
      <w:bCs/>
      <w:i/>
      <w:iCs/>
      <w:color w:val="E47823"/>
      <w:sz w:val="22"/>
      <w:szCs w:val="22"/>
      <w:lang w:eastAsia="en-US"/>
    </w:rPr>
  </w:style>
  <w:style w:type="character" w:styleId="Subtielebenadrukking">
    <w:name w:val="Subtle Emphasis"/>
    <w:basedOn w:val="Standaardalinea-lettertype"/>
    <w:uiPriority w:val="19"/>
    <w:qFormat/>
    <w:rsid w:val="00DC4965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DC4965"/>
    <w:rPr>
      <w:rFonts w:ascii="Arial CE" w:hAnsi="Arial CE"/>
      <w:i/>
      <w:iCs/>
    </w:rPr>
  </w:style>
  <w:style w:type="character" w:styleId="Zwaar">
    <w:name w:val="Strong"/>
    <w:basedOn w:val="Standaardalinea-lettertype"/>
    <w:uiPriority w:val="22"/>
    <w:qFormat/>
    <w:rsid w:val="00DC4965"/>
    <w:rPr>
      <w:rFonts w:ascii="Arial CE" w:hAnsi="Arial CE"/>
      <w:b/>
      <w:bCs/>
    </w:rPr>
  </w:style>
  <w:style w:type="table" w:styleId="Lichtearcering-accent1">
    <w:name w:val="Light Shading Accent 1"/>
    <w:basedOn w:val="Standaardtabel"/>
    <w:uiPriority w:val="60"/>
    <w:rsid w:val="00DA5E4A"/>
    <w:rPr>
      <w:rFonts w:asciiTheme="minorHAnsi" w:hAnsiTheme="minorHAnsi" w:cstheme="minorBidi"/>
      <w:color w:val="365F91" w:themeColor="accent1" w:themeShade="BF"/>
      <w:sz w:val="22"/>
      <w:szCs w:val="22"/>
      <w:lang w:val="nl-BE" w:eastAsia="nl-N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itaat">
    <w:name w:val="Quote"/>
    <w:basedOn w:val="Standaard"/>
    <w:next w:val="Standaard"/>
    <w:link w:val="CitaatChar"/>
    <w:uiPriority w:val="29"/>
    <w:qFormat/>
    <w:rsid w:val="00DC4965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DC4965"/>
    <w:rPr>
      <w:rFonts w:ascii="Arial CE" w:hAnsi="Arial CE"/>
      <w:i/>
      <w:iCs/>
      <w:color w:val="000000" w:themeColor="text1"/>
      <w:sz w:val="22"/>
      <w:szCs w:val="24"/>
      <w:lang w:eastAsia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C65CA"/>
    <w:pPr>
      <w:pBdr>
        <w:bottom w:val="single" w:sz="4" w:space="4" w:color="E47823"/>
      </w:pBdr>
      <w:spacing w:before="200" w:after="280"/>
      <w:ind w:left="936" w:right="936"/>
    </w:pPr>
    <w:rPr>
      <w:b/>
      <w:bCs/>
      <w:i/>
      <w:iCs/>
      <w:color w:val="E47823"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C65CA"/>
    <w:rPr>
      <w:rFonts w:ascii="Arial" w:hAnsi="Arial"/>
      <w:b/>
      <w:bCs/>
      <w:i/>
      <w:iCs/>
      <w:color w:val="E47823"/>
      <w:sz w:val="22"/>
      <w:szCs w:val="22"/>
      <w:lang w:eastAsia="en-US"/>
    </w:rPr>
  </w:style>
  <w:style w:type="character" w:styleId="Subtieleverwijzing">
    <w:name w:val="Subtle Reference"/>
    <w:basedOn w:val="Standaardalinea-lettertype"/>
    <w:uiPriority w:val="31"/>
    <w:qFormat/>
    <w:rsid w:val="009C65CA"/>
    <w:rPr>
      <w:caps w:val="0"/>
      <w:smallCaps/>
      <w:color w:val="E47823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9C65CA"/>
    <w:rPr>
      <w:rFonts w:ascii="Arial CE" w:hAnsi="Arial CE"/>
      <w:b/>
      <w:bCs/>
      <w:caps w:val="0"/>
      <w:smallCaps/>
      <w:color w:val="E47823"/>
      <w:spacing w:val="5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ED0A4D"/>
    <w:rPr>
      <w:rFonts w:ascii="Arial" w:eastAsiaTheme="majorEastAsia" w:hAnsi="Arial" w:cstheme="majorBidi"/>
      <w:color w:val="243F60" w:themeColor="accent1" w:themeShade="7F"/>
      <w:sz w:val="22"/>
      <w:szCs w:val="24"/>
      <w:lang w:eastAsia="en-US"/>
    </w:rPr>
  </w:style>
  <w:style w:type="character" w:customStyle="1" w:styleId="Kop6Char">
    <w:name w:val="Kop 6 Char"/>
    <w:basedOn w:val="Standaardalinea-lettertype"/>
    <w:link w:val="Kop6"/>
    <w:uiPriority w:val="9"/>
    <w:rsid w:val="00ED0A4D"/>
    <w:rPr>
      <w:rFonts w:ascii="Arial" w:eastAsiaTheme="majorEastAsia" w:hAnsi="Arial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Kop7Char">
    <w:name w:val="Kop 7 Char"/>
    <w:basedOn w:val="Standaardalinea-lettertype"/>
    <w:link w:val="Kop7"/>
    <w:uiPriority w:val="9"/>
    <w:rsid w:val="00ED0A4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Kop8Char">
    <w:name w:val="Kop 8 Char"/>
    <w:basedOn w:val="Standaardalinea-lettertype"/>
    <w:link w:val="Kop8"/>
    <w:uiPriority w:val="9"/>
    <w:rsid w:val="00ED0A4D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8AD0A6-BE33-4E8C-870E-E90EB7B9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Sint-Leo Hemelsdaele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Delameillieure</dc:creator>
  <cp:lastModifiedBy>Jonas Delameillieure</cp:lastModifiedBy>
  <cp:revision>2</cp:revision>
  <cp:lastPrinted>2015-08-27T11:30:00Z</cp:lastPrinted>
  <dcterms:created xsi:type="dcterms:W3CDTF">2023-09-18T09:15:00Z</dcterms:created>
  <dcterms:modified xsi:type="dcterms:W3CDTF">2023-09-18T09:15:00Z</dcterms:modified>
</cp:coreProperties>
</file>